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C24E6E">
      <w:pPr>
        <w:pStyle w:val="a7"/>
        <w:tabs>
          <w:tab w:val="left" w:pos="3828"/>
        </w:tabs>
        <w:ind w:right="5101"/>
      </w:pPr>
      <w:bookmarkStart w:id="0" w:name="_GoBack"/>
      <w:bookmarkEnd w:id="0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5F5E44" w:rsidP="00C06726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5F5E44" w:rsidP="00C06726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5F5E44" w:rsidP="00536A81">
                            <w:pPr>
                              <w:jc w:val="center"/>
                            </w:pPr>
                            <w:r>
                              <w:t>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536A81" w:rsidRDefault="005F5E44" w:rsidP="00536A81">
                      <w:pPr>
                        <w:jc w:val="center"/>
                      </w:pPr>
                      <w:r>
                        <w:t>450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CCA" w:rsidRPr="00512CCA">
        <w:rPr>
          <w:noProof/>
        </w:rPr>
        <w:t>О</w:t>
      </w:r>
      <w:r w:rsidR="00A25C63">
        <w:rPr>
          <w:noProof/>
        </w:rPr>
        <w:t xml:space="preserve">б утверждении </w:t>
      </w:r>
      <w:r w:rsidR="00A319F9">
        <w:rPr>
          <w:noProof/>
        </w:rPr>
        <w:t>изменений</w:t>
      </w:r>
      <w:r w:rsidR="00A25C63">
        <w:rPr>
          <w:noProof/>
        </w:rPr>
        <w:t>, которые вносятся</w:t>
      </w:r>
      <w:r w:rsidR="00A319F9">
        <w:rPr>
          <w:noProof/>
        </w:rPr>
        <w:t xml:space="preserve"> в </w:t>
      </w:r>
      <w:r w:rsidR="00A77474" w:rsidRPr="00A77474">
        <w:rPr>
          <w:noProof/>
        </w:rPr>
        <w:t>поряд</w:t>
      </w:r>
      <w:r w:rsidR="00A77474">
        <w:rPr>
          <w:noProof/>
        </w:rPr>
        <w:t>ок</w:t>
      </w:r>
      <w:r w:rsidR="00A77474" w:rsidRPr="00A77474">
        <w:rPr>
          <w:noProof/>
        </w:rPr>
        <w:t xml:space="preserve"> предоставления гарантий и особенности правового статуса лиц, замещающих муниципальную должность в Пермском муниципальном округе Пермского края</w:t>
      </w:r>
      <w:r w:rsidR="00A319F9">
        <w:rPr>
          <w:noProof/>
        </w:rPr>
        <w:t>, утвержденн</w:t>
      </w:r>
      <w:r w:rsidR="00C24E6E">
        <w:rPr>
          <w:noProof/>
        </w:rPr>
        <w:t>ый</w:t>
      </w:r>
      <w:r w:rsidR="00A319F9">
        <w:rPr>
          <w:noProof/>
        </w:rPr>
        <w:t xml:space="preserve"> решением </w:t>
      </w:r>
      <w:r w:rsidR="00A319F9" w:rsidRPr="00A319F9">
        <w:rPr>
          <w:noProof/>
        </w:rPr>
        <w:t>Думы Пермского муниципального округа Пермского края</w:t>
      </w:r>
      <w:r w:rsidR="00A319F9">
        <w:rPr>
          <w:noProof/>
        </w:rPr>
        <w:t xml:space="preserve"> от</w:t>
      </w:r>
      <w:r w:rsidR="00A77474" w:rsidRPr="00A77474">
        <w:rPr>
          <w:noProof/>
        </w:rPr>
        <w:t xml:space="preserve"> 16</w:t>
      </w:r>
      <w:r w:rsidR="00A77474">
        <w:rPr>
          <w:noProof/>
        </w:rPr>
        <w:t xml:space="preserve"> февраля </w:t>
      </w:r>
      <w:r w:rsidR="00A77474" w:rsidRPr="00A77474">
        <w:rPr>
          <w:noProof/>
        </w:rPr>
        <w:t xml:space="preserve">2023 </w:t>
      </w:r>
      <w:r w:rsidR="00A77474">
        <w:rPr>
          <w:noProof/>
        </w:rPr>
        <w:t>г. №</w:t>
      </w:r>
      <w:r w:rsidR="00A77474" w:rsidRPr="00A77474">
        <w:rPr>
          <w:noProof/>
        </w:rPr>
        <w:t xml:space="preserve"> 109</w:t>
      </w:r>
    </w:p>
    <w:p w:rsidR="00AD36FC" w:rsidRDefault="00A77474" w:rsidP="00C750D7">
      <w:pPr>
        <w:spacing w:line="360" w:lineRule="exact"/>
        <w:ind w:firstLine="709"/>
        <w:jc w:val="both"/>
      </w:pPr>
      <w:r w:rsidRPr="00A77474">
        <w:t xml:space="preserve">В </w:t>
      </w:r>
      <w:r>
        <w:t>соответствии со</w:t>
      </w:r>
      <w:r w:rsidRPr="00A77474">
        <w:t xml:space="preserve"> стать</w:t>
      </w:r>
      <w:r w:rsidR="00C24E6E">
        <w:t>ей</w:t>
      </w:r>
      <w:r w:rsidRPr="00A77474">
        <w:t xml:space="preserve"> 20.1 Федерального закона от 07 февраля 2011 г. </w:t>
      </w:r>
      <w:r w:rsidR="00C24E6E">
        <w:t>№</w:t>
      </w:r>
      <w:r w:rsidRPr="00A77474">
        <w:t xml:space="preserve"> 6-ФЗ </w:t>
      </w:r>
      <w:r w:rsidR="00C24E6E">
        <w:t>«</w:t>
      </w:r>
      <w:r w:rsidRPr="00A77474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24E6E">
        <w:t>»</w:t>
      </w:r>
      <w:r w:rsidRPr="00A77474">
        <w:t xml:space="preserve">, </w:t>
      </w:r>
      <w:r w:rsidR="00C24E6E">
        <w:t>статьей 26</w:t>
      </w:r>
      <w:r w:rsidR="00C24E6E" w:rsidRPr="00A77474">
        <w:t xml:space="preserve">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C24E6E">
        <w:t xml:space="preserve">, </w:t>
      </w:r>
      <w:r w:rsidRPr="00A77474">
        <w:t>Закон</w:t>
      </w:r>
      <w:r w:rsidR="00C24E6E">
        <w:t>ом</w:t>
      </w:r>
      <w:r w:rsidRPr="00A77474">
        <w:t xml:space="preserve"> Пермского края от 10 мая 2011 г. </w:t>
      </w:r>
      <w:r w:rsidR="00C24E6E">
        <w:t>№</w:t>
      </w:r>
      <w:r w:rsidRPr="00A77474">
        <w:t xml:space="preserve"> 767-ПК </w:t>
      </w:r>
      <w:r w:rsidR="00C24E6E">
        <w:t>«</w:t>
      </w:r>
      <w:r w:rsidRPr="00A77474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</w:t>
      </w:r>
      <w:r w:rsidR="00C24E6E">
        <w:t>»</w:t>
      </w:r>
      <w:r w:rsidRPr="00A77474">
        <w:t xml:space="preserve">, </w:t>
      </w:r>
      <w:r w:rsidR="00C24E6E">
        <w:t>пунктом 1 части 2</w:t>
      </w:r>
      <w:r w:rsidR="00C24E6E" w:rsidRPr="00F20E44">
        <w:t xml:space="preserve"> </w:t>
      </w:r>
      <w:r w:rsidR="00C24E6E" w:rsidRPr="00CB0F3C">
        <w:t>стать</w:t>
      </w:r>
      <w:r w:rsidR="00C24E6E">
        <w:t>и</w:t>
      </w:r>
      <w:r w:rsidR="00C24E6E" w:rsidRPr="00CB0F3C">
        <w:t xml:space="preserve"> </w:t>
      </w:r>
      <w:r w:rsidR="00C24E6E">
        <w:t xml:space="preserve">25, </w:t>
      </w:r>
      <w:r w:rsidRPr="00A77474">
        <w:t>част</w:t>
      </w:r>
      <w:r w:rsidR="00C24E6E">
        <w:t>ью</w:t>
      </w:r>
      <w:r w:rsidRPr="00A77474">
        <w:t xml:space="preserve"> 7 статьи 29, част</w:t>
      </w:r>
      <w:r w:rsidR="00C24E6E">
        <w:t>ью</w:t>
      </w:r>
      <w:r w:rsidRPr="00A77474">
        <w:t xml:space="preserve"> 7 статьи 34, част</w:t>
      </w:r>
      <w:r w:rsidR="00C24E6E">
        <w:t>ью</w:t>
      </w:r>
      <w:r w:rsidRPr="00A77474">
        <w:t xml:space="preserve"> 6 статьи 36 Устава Пермского муниципального округа Пермского края</w:t>
      </w:r>
      <w:r w:rsidR="00906825">
        <w:t xml:space="preserve"> </w:t>
      </w:r>
    </w:p>
    <w:p w:rsidR="00AD36FC" w:rsidRDefault="00AD36FC" w:rsidP="00C750D7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:rsidR="00A35AD4" w:rsidRPr="00A35AD4" w:rsidRDefault="00A35AD4" w:rsidP="00C24E6E">
      <w:pPr>
        <w:spacing w:line="360" w:lineRule="exact"/>
        <w:ind w:firstLine="709"/>
        <w:jc w:val="both"/>
      </w:pPr>
      <w:r w:rsidRPr="00A35AD4">
        <w:t xml:space="preserve">1. </w:t>
      </w:r>
      <w:r w:rsidR="00A25C63" w:rsidRPr="00A25C63">
        <w:t>Утвердить прилагаемые изменения, которые вносятся</w:t>
      </w:r>
      <w:r w:rsidR="00FD61A6" w:rsidRPr="00A25C63">
        <w:t xml:space="preserve"> </w:t>
      </w:r>
      <w:r w:rsidR="00FD61A6">
        <w:t xml:space="preserve">в </w:t>
      </w:r>
      <w:r w:rsidR="00C24E6E" w:rsidRPr="00C24E6E">
        <w:t>порядок предоставления гарантий и особенности правового статуса лиц, замещающих муниципальную должность в Пермском муниципальном округе Пермского края, утвержденный решением Думы Пермского муниципального округа Пермского края от 16 февраля 2023 г. № 109</w:t>
      </w:r>
      <w:r w:rsidR="00C24E6E">
        <w:t xml:space="preserve"> (в редакции решений Думы Пермского муниципального округа Пермского края от 27 апреля 2023 г. № 166, от 29</w:t>
      </w:r>
      <w:r w:rsidR="004E0EC2">
        <w:t xml:space="preserve"> февраля </w:t>
      </w:r>
      <w:r w:rsidR="00C24E6E">
        <w:t xml:space="preserve">2024 </w:t>
      </w:r>
      <w:r w:rsidR="004E0EC2">
        <w:t>г. №</w:t>
      </w:r>
      <w:r w:rsidR="00C24E6E">
        <w:t xml:space="preserve"> 305,</w:t>
      </w:r>
      <w:r w:rsidR="004E0EC2">
        <w:t xml:space="preserve"> </w:t>
      </w:r>
      <w:r w:rsidR="00C24E6E">
        <w:t>от 27</w:t>
      </w:r>
      <w:r w:rsidR="004E0EC2">
        <w:t xml:space="preserve"> июня </w:t>
      </w:r>
      <w:r w:rsidR="00C24E6E">
        <w:t>2024</w:t>
      </w:r>
      <w:r w:rsidR="004E0EC2">
        <w:t xml:space="preserve"> г. №</w:t>
      </w:r>
      <w:r w:rsidR="00C24E6E">
        <w:t xml:space="preserve"> 330</w:t>
      </w:r>
      <w:r w:rsidR="004E0EC2">
        <w:t>)</w:t>
      </w:r>
      <w:r w:rsidR="00A25C63">
        <w:t>.</w:t>
      </w:r>
    </w:p>
    <w:p w:rsidR="005A2ADB" w:rsidRDefault="00B21C7E" w:rsidP="00C750D7">
      <w:pPr>
        <w:spacing w:line="360" w:lineRule="exact"/>
        <w:ind w:firstLine="709"/>
        <w:jc w:val="both"/>
      </w:pPr>
      <w:r>
        <w:lastRenderedPageBreak/>
        <w:t>2</w:t>
      </w:r>
      <w:r w:rsidR="005A2ADB">
        <w:t>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:rsidR="001C142A" w:rsidRDefault="00B21C7E" w:rsidP="00C750D7">
      <w:pPr>
        <w:spacing w:line="360" w:lineRule="exact"/>
        <w:ind w:firstLine="709"/>
        <w:jc w:val="both"/>
      </w:pPr>
      <w:r>
        <w:t>3</w:t>
      </w:r>
      <w:r w:rsidR="005A2ADB">
        <w:t>. Настоящее решение вступает в силу со дня его официального опубликования (обнародования).</w:t>
      </w: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34284B" w:rsidRDefault="00D22C39" w:rsidP="0034284B">
      <w:pPr>
        <w:rPr>
          <w:szCs w:val="28"/>
          <w:lang w:val="x-none" w:eastAsia="x-none"/>
        </w:rPr>
      </w:pPr>
    </w:p>
    <w:p w:rsidR="005F5E44" w:rsidRPr="00807C14" w:rsidRDefault="005F5E44" w:rsidP="005F5E44">
      <w:pPr>
        <w:spacing w:line="240" w:lineRule="exact"/>
        <w:rPr>
          <w:szCs w:val="28"/>
        </w:rPr>
      </w:pPr>
      <w:r w:rsidRPr="00807C14">
        <w:rPr>
          <w:szCs w:val="28"/>
        </w:rPr>
        <w:t>Председатель Думы</w:t>
      </w:r>
    </w:p>
    <w:p w:rsidR="005F5E44" w:rsidRPr="00807C14" w:rsidRDefault="005F5E44" w:rsidP="005F5E44">
      <w:pPr>
        <w:spacing w:line="240" w:lineRule="exact"/>
        <w:rPr>
          <w:szCs w:val="28"/>
        </w:rPr>
      </w:pPr>
      <w:r w:rsidRPr="00807C14">
        <w:rPr>
          <w:szCs w:val="28"/>
        </w:rPr>
        <w:t>Пермского муниципального округа                                                  Д.В. Гордиенко</w:t>
      </w:r>
    </w:p>
    <w:p w:rsidR="005F5E44" w:rsidRPr="00807C14" w:rsidRDefault="005F5E44" w:rsidP="005F5E44">
      <w:pPr>
        <w:spacing w:line="240" w:lineRule="exact"/>
        <w:rPr>
          <w:szCs w:val="28"/>
        </w:rPr>
      </w:pPr>
    </w:p>
    <w:p w:rsidR="005F5E44" w:rsidRPr="00807C14" w:rsidRDefault="005F5E44" w:rsidP="005F5E44">
      <w:pPr>
        <w:spacing w:line="240" w:lineRule="exact"/>
        <w:rPr>
          <w:szCs w:val="28"/>
        </w:rPr>
      </w:pPr>
      <w:r w:rsidRPr="00807C14">
        <w:rPr>
          <w:szCs w:val="28"/>
        </w:rPr>
        <w:t>Временно исполняющий полномочия</w:t>
      </w:r>
    </w:p>
    <w:p w:rsidR="005F5E44" w:rsidRPr="00807C14" w:rsidRDefault="005F5E44" w:rsidP="005F5E44">
      <w:pPr>
        <w:spacing w:line="240" w:lineRule="exact"/>
        <w:rPr>
          <w:szCs w:val="28"/>
        </w:rPr>
      </w:pPr>
      <w:r w:rsidRPr="00807C14">
        <w:rPr>
          <w:szCs w:val="28"/>
        </w:rPr>
        <w:t>главы муниципального округа -</w:t>
      </w:r>
    </w:p>
    <w:p w:rsidR="005F5E44" w:rsidRPr="00807C14" w:rsidRDefault="005F5E44" w:rsidP="005F5E44">
      <w:pPr>
        <w:spacing w:line="240" w:lineRule="exact"/>
        <w:rPr>
          <w:szCs w:val="28"/>
        </w:rPr>
      </w:pPr>
      <w:r w:rsidRPr="00807C14">
        <w:rPr>
          <w:szCs w:val="28"/>
        </w:rPr>
        <w:t>главы администрации Пермского</w:t>
      </w:r>
    </w:p>
    <w:p w:rsidR="005F5E44" w:rsidRDefault="005F5E44" w:rsidP="005F5E44">
      <w:pPr>
        <w:spacing w:line="240" w:lineRule="exact"/>
        <w:rPr>
          <w:szCs w:val="28"/>
        </w:rPr>
      </w:pPr>
      <w:r w:rsidRPr="00807C14">
        <w:rPr>
          <w:szCs w:val="28"/>
        </w:rPr>
        <w:t xml:space="preserve">муниципального округа                                            </w:t>
      </w:r>
      <w:r w:rsidRPr="00807C14">
        <w:rPr>
          <w:szCs w:val="28"/>
        </w:rPr>
        <w:tab/>
        <w:t xml:space="preserve">                     Д.А. Мясоедов</w:t>
      </w:r>
    </w:p>
    <w:p w:rsidR="00A25C63" w:rsidRDefault="00A25C63" w:rsidP="00A25C63">
      <w:pPr>
        <w:pStyle w:val="a5"/>
      </w:pPr>
      <w:r>
        <w:br w:type="page"/>
      </w:r>
    </w:p>
    <w:p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УТВЕРЖДЕНЫ</w:t>
      </w:r>
    </w:p>
    <w:p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решением Думы Пермского муниципального округа Пермского края </w:t>
      </w:r>
    </w:p>
    <w:p w:rsidR="00A25C63" w:rsidRDefault="00A25C63" w:rsidP="00A25C63">
      <w:pPr>
        <w:spacing w:line="240" w:lineRule="exact"/>
        <w:ind w:left="6237"/>
        <w:rPr>
          <w:szCs w:val="28"/>
        </w:rPr>
      </w:pPr>
      <w:r>
        <w:rPr>
          <w:szCs w:val="28"/>
        </w:rPr>
        <w:t xml:space="preserve">от </w:t>
      </w:r>
      <w:r w:rsidR="005F5E44">
        <w:rPr>
          <w:szCs w:val="28"/>
        </w:rPr>
        <w:t>23.10.2025</w:t>
      </w:r>
      <w:r>
        <w:rPr>
          <w:szCs w:val="28"/>
        </w:rPr>
        <w:t xml:space="preserve"> № </w:t>
      </w:r>
      <w:r w:rsidR="005F5E44">
        <w:rPr>
          <w:szCs w:val="28"/>
        </w:rPr>
        <w:t>450</w:t>
      </w:r>
    </w:p>
    <w:p w:rsidR="00A25C63" w:rsidRDefault="00A25C63" w:rsidP="00A25C63">
      <w:pPr>
        <w:ind w:firstLine="709"/>
        <w:jc w:val="both"/>
        <w:rPr>
          <w:szCs w:val="28"/>
        </w:rPr>
      </w:pPr>
    </w:p>
    <w:p w:rsidR="00A25C63" w:rsidRDefault="00A25C63" w:rsidP="00A25C63">
      <w:pPr>
        <w:ind w:firstLine="709"/>
        <w:jc w:val="both"/>
        <w:rPr>
          <w:szCs w:val="28"/>
        </w:rPr>
      </w:pPr>
    </w:p>
    <w:p w:rsidR="00A25C63" w:rsidRPr="00970AA7" w:rsidRDefault="00A25C63" w:rsidP="00A25C63">
      <w:pPr>
        <w:spacing w:after="120" w:line="240" w:lineRule="exact"/>
        <w:jc w:val="center"/>
        <w:rPr>
          <w:b/>
          <w:bCs/>
          <w:szCs w:val="28"/>
        </w:rPr>
      </w:pPr>
      <w:r w:rsidRPr="00970AA7">
        <w:rPr>
          <w:b/>
          <w:bCs/>
          <w:szCs w:val="28"/>
        </w:rPr>
        <w:t>ИЗМЕНЕНИЯ,</w:t>
      </w:r>
    </w:p>
    <w:p w:rsidR="00F2682C" w:rsidRDefault="00A25C63" w:rsidP="00F2682C">
      <w:pPr>
        <w:pStyle w:val="a5"/>
        <w:spacing w:line="240" w:lineRule="exact"/>
        <w:ind w:firstLine="0"/>
        <w:jc w:val="center"/>
        <w:rPr>
          <w:b/>
          <w:bCs/>
          <w:szCs w:val="28"/>
        </w:rPr>
      </w:pPr>
      <w:r w:rsidRPr="00970AA7">
        <w:rPr>
          <w:b/>
          <w:bCs/>
          <w:szCs w:val="28"/>
        </w:rPr>
        <w:t xml:space="preserve">которые вносятся </w:t>
      </w:r>
      <w:r w:rsidR="0058195D" w:rsidRPr="0058195D">
        <w:rPr>
          <w:b/>
          <w:bCs/>
          <w:szCs w:val="28"/>
        </w:rPr>
        <w:t xml:space="preserve">в </w:t>
      </w:r>
      <w:r w:rsidR="00F2682C" w:rsidRPr="00F2682C">
        <w:rPr>
          <w:b/>
          <w:bCs/>
          <w:szCs w:val="28"/>
        </w:rPr>
        <w:t>порядок предоставления гарантий и особенности правового статуса лиц, замещающих муниципальную должность в Пермском муниципальном округе Пермского края, утвержденный решением Думы Пермского муниц</w:t>
      </w:r>
      <w:r w:rsidR="00F2682C">
        <w:rPr>
          <w:b/>
          <w:bCs/>
          <w:szCs w:val="28"/>
        </w:rPr>
        <w:t>ипального округа Пермского края</w:t>
      </w:r>
    </w:p>
    <w:p w:rsidR="00A50D60" w:rsidRDefault="00F2682C" w:rsidP="00F2682C">
      <w:pPr>
        <w:pStyle w:val="a5"/>
        <w:spacing w:line="240" w:lineRule="exact"/>
        <w:ind w:firstLine="0"/>
        <w:jc w:val="center"/>
        <w:rPr>
          <w:b/>
          <w:bCs/>
          <w:szCs w:val="28"/>
        </w:rPr>
      </w:pPr>
      <w:r w:rsidRPr="00F2682C">
        <w:rPr>
          <w:b/>
          <w:bCs/>
          <w:szCs w:val="28"/>
        </w:rPr>
        <w:t>от 16 февраля 2023 г. № 109</w:t>
      </w:r>
    </w:p>
    <w:p w:rsidR="0058195D" w:rsidRPr="00C750D7" w:rsidRDefault="0058195D" w:rsidP="00C750D7">
      <w:pPr>
        <w:pStyle w:val="a5"/>
        <w:ind w:firstLine="709"/>
        <w:jc w:val="center"/>
        <w:rPr>
          <w:b/>
          <w:bCs/>
          <w:szCs w:val="28"/>
        </w:rPr>
      </w:pPr>
    </w:p>
    <w:p w:rsidR="00AB4A27" w:rsidRPr="00AB4A27" w:rsidRDefault="00AB4A27" w:rsidP="00C750D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В </w:t>
      </w:r>
      <w:r w:rsidRPr="00C750D7">
        <w:rPr>
          <w:szCs w:val="28"/>
        </w:rPr>
        <w:t>раздел</w:t>
      </w:r>
      <w:r>
        <w:rPr>
          <w:szCs w:val="28"/>
        </w:rPr>
        <w:t>е</w:t>
      </w:r>
      <w:r w:rsidRPr="00C750D7">
        <w:rPr>
          <w:szCs w:val="28"/>
        </w:rPr>
        <w:t xml:space="preserve"> </w:t>
      </w:r>
      <w:r w:rsidRPr="00C750D7">
        <w:rPr>
          <w:szCs w:val="28"/>
          <w:lang w:val="en-US"/>
        </w:rPr>
        <w:t>I</w:t>
      </w:r>
      <w:r>
        <w:rPr>
          <w:szCs w:val="28"/>
        </w:rPr>
        <w:t>:</w:t>
      </w:r>
    </w:p>
    <w:p w:rsidR="0058195D" w:rsidRPr="00C750D7" w:rsidRDefault="00AB4A27" w:rsidP="00C750D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1.1. п</w:t>
      </w:r>
      <w:r w:rsidR="00EC1BC7">
        <w:rPr>
          <w:szCs w:val="28"/>
        </w:rPr>
        <w:t xml:space="preserve">ункт 3 </w:t>
      </w:r>
      <w:r w:rsidR="00CF68FD">
        <w:rPr>
          <w:szCs w:val="28"/>
        </w:rPr>
        <w:t>изложить в следующей редакции</w:t>
      </w:r>
      <w:r w:rsidR="0058195D" w:rsidRPr="00C750D7">
        <w:rPr>
          <w:szCs w:val="28"/>
        </w:rPr>
        <w:t>:</w:t>
      </w:r>
    </w:p>
    <w:p w:rsidR="0058195D" w:rsidRDefault="0058195D" w:rsidP="00C750D7">
      <w:pPr>
        <w:spacing w:line="360" w:lineRule="exact"/>
        <w:ind w:firstLine="709"/>
        <w:jc w:val="both"/>
        <w:rPr>
          <w:szCs w:val="28"/>
        </w:rPr>
      </w:pPr>
      <w:r w:rsidRPr="00E07982">
        <w:rPr>
          <w:szCs w:val="28"/>
        </w:rPr>
        <w:t xml:space="preserve">«3. </w:t>
      </w:r>
      <w:r w:rsidR="00CF68FD" w:rsidRPr="00CF68FD">
        <w:rPr>
          <w:szCs w:val="28"/>
        </w:rPr>
        <w:t>Депутату обеспечиваются дополнительные гарантии</w:t>
      </w:r>
      <w:r w:rsidR="00CF68FD">
        <w:rPr>
          <w:szCs w:val="28"/>
        </w:rPr>
        <w:t>,</w:t>
      </w:r>
      <w:r w:rsidR="00CF68FD" w:rsidRPr="00CF68FD">
        <w:rPr>
          <w:szCs w:val="28"/>
        </w:rPr>
        <w:t xml:space="preserve"> определенные статьей 9 Закона Пермского края от 10 мая 2011 г. </w:t>
      </w:r>
      <w:r w:rsidR="00CF68FD">
        <w:rPr>
          <w:szCs w:val="28"/>
        </w:rPr>
        <w:t>№</w:t>
      </w:r>
      <w:r w:rsidR="00CF68FD" w:rsidRPr="00CF68FD">
        <w:rPr>
          <w:szCs w:val="28"/>
        </w:rPr>
        <w:t xml:space="preserve"> 767-ПК </w:t>
      </w:r>
      <w:r w:rsidR="00CF68FD">
        <w:rPr>
          <w:szCs w:val="28"/>
        </w:rPr>
        <w:t>«</w:t>
      </w:r>
      <w:r w:rsidR="00CF68FD" w:rsidRPr="00CF68FD">
        <w:rPr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</w:t>
      </w:r>
      <w:r w:rsidR="00CF68FD">
        <w:rPr>
          <w:szCs w:val="28"/>
        </w:rPr>
        <w:t>»</w:t>
      </w:r>
      <w:r w:rsidR="00CF68FD" w:rsidRPr="00CF68FD">
        <w:rPr>
          <w:szCs w:val="28"/>
        </w:rPr>
        <w:t>.</w:t>
      </w:r>
      <w:r w:rsidRPr="00E07982">
        <w:rPr>
          <w:szCs w:val="28"/>
        </w:rPr>
        <w:t>»;</w:t>
      </w:r>
    </w:p>
    <w:p w:rsidR="00AB4A27" w:rsidRPr="005F5E44" w:rsidRDefault="00AB4A27" w:rsidP="00AB4A27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>1.2. пункт 4 изложить в следующей редакции:</w:t>
      </w:r>
    </w:p>
    <w:p w:rsidR="00AB4A27" w:rsidRPr="005F5E44" w:rsidRDefault="00AB4A27" w:rsidP="00C750D7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>«4. Расходы, связанные с предоставлением гарантий</w:t>
      </w:r>
      <w:r w:rsidR="00CD3FFF" w:rsidRPr="005F5E44">
        <w:rPr>
          <w:szCs w:val="28"/>
        </w:rPr>
        <w:t xml:space="preserve"> лицам, замещающим муниципальную должность</w:t>
      </w:r>
      <w:r w:rsidRPr="005F5E44">
        <w:rPr>
          <w:szCs w:val="28"/>
        </w:rPr>
        <w:t>, производятся за счет средств, предусмотренных в бюджете Пермского муниципального округа Пермского края на содержание соответствующих органов местного самоуправления.</w:t>
      </w:r>
      <w:r w:rsidR="00350F74" w:rsidRPr="005F5E44">
        <w:rPr>
          <w:szCs w:val="28"/>
        </w:rPr>
        <w:t>»;</w:t>
      </w:r>
    </w:p>
    <w:p w:rsidR="007F3AAD" w:rsidRPr="005F5E44" w:rsidRDefault="0058195D" w:rsidP="007F3AAD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 xml:space="preserve">2. </w:t>
      </w:r>
      <w:r w:rsidR="007F3AAD" w:rsidRPr="005F5E44">
        <w:rPr>
          <w:szCs w:val="28"/>
        </w:rPr>
        <w:t xml:space="preserve">в </w:t>
      </w:r>
      <w:r w:rsidR="00A14046" w:rsidRPr="005F5E44">
        <w:rPr>
          <w:szCs w:val="28"/>
        </w:rPr>
        <w:t>пункт</w:t>
      </w:r>
      <w:r w:rsidR="007F3AAD" w:rsidRPr="005F5E44">
        <w:rPr>
          <w:szCs w:val="28"/>
        </w:rPr>
        <w:t>е</w:t>
      </w:r>
      <w:r w:rsidR="00A14046" w:rsidRPr="005F5E44">
        <w:rPr>
          <w:szCs w:val="28"/>
        </w:rPr>
        <w:t xml:space="preserve"> 1 </w:t>
      </w:r>
      <w:r w:rsidRPr="005F5E44">
        <w:rPr>
          <w:szCs w:val="28"/>
        </w:rPr>
        <w:t>раздел</w:t>
      </w:r>
      <w:r w:rsidR="00A14046" w:rsidRPr="005F5E44">
        <w:rPr>
          <w:szCs w:val="28"/>
        </w:rPr>
        <w:t>а</w:t>
      </w:r>
      <w:r w:rsidRPr="005F5E44">
        <w:rPr>
          <w:szCs w:val="28"/>
        </w:rPr>
        <w:t xml:space="preserve"> </w:t>
      </w:r>
      <w:r w:rsidR="00A14046" w:rsidRPr="005F5E44">
        <w:rPr>
          <w:szCs w:val="28"/>
          <w:lang w:val="en-US"/>
        </w:rPr>
        <w:t>I</w:t>
      </w:r>
      <w:r w:rsidRPr="005F5E44">
        <w:rPr>
          <w:szCs w:val="28"/>
          <w:lang w:val="en-US"/>
        </w:rPr>
        <w:t>I</w:t>
      </w:r>
      <w:r w:rsidRPr="005F5E44">
        <w:rPr>
          <w:szCs w:val="28"/>
        </w:rPr>
        <w:t xml:space="preserve"> </w:t>
      </w:r>
      <w:r w:rsidR="007F3AAD" w:rsidRPr="005F5E44">
        <w:rPr>
          <w:szCs w:val="28"/>
        </w:rPr>
        <w:t>слова «Лицо, замещающее муниципальную должность, имеет» заменить словами «Глава округа, депутат имеют»</w:t>
      </w:r>
      <w:r w:rsidR="00A31015" w:rsidRPr="005F5E44">
        <w:rPr>
          <w:szCs w:val="28"/>
        </w:rPr>
        <w:t>;</w:t>
      </w:r>
    </w:p>
    <w:p w:rsidR="00A74956" w:rsidRPr="005F5E44" w:rsidRDefault="00A74956" w:rsidP="00C750D7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 xml:space="preserve">3. </w:t>
      </w:r>
      <w:r w:rsidR="00150D64" w:rsidRPr="005F5E44">
        <w:rPr>
          <w:szCs w:val="28"/>
        </w:rPr>
        <w:t>в пункте 1 раздела II</w:t>
      </w:r>
      <w:r w:rsidR="00150D64" w:rsidRPr="005F5E44">
        <w:rPr>
          <w:szCs w:val="28"/>
          <w:lang w:val="en-US"/>
        </w:rPr>
        <w:t>I</w:t>
      </w:r>
      <w:r w:rsidR="0088409A" w:rsidRPr="005F5E44">
        <w:rPr>
          <w:szCs w:val="28"/>
        </w:rPr>
        <w:t>:</w:t>
      </w:r>
    </w:p>
    <w:p w:rsidR="0088409A" w:rsidRPr="005F5E44" w:rsidRDefault="0068499B" w:rsidP="00C750D7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 xml:space="preserve">3.1. </w:t>
      </w:r>
      <w:r w:rsidR="00150D64" w:rsidRPr="005F5E44">
        <w:rPr>
          <w:szCs w:val="28"/>
        </w:rPr>
        <w:t>в абзаце третьем слова «постановлений главы округа, решений Думы, постановлений администрации» заменить словами «муниципальных правовых актов Пермского муниципального округа Пермского края»;</w:t>
      </w:r>
    </w:p>
    <w:p w:rsidR="00150D64" w:rsidRPr="005F5E44" w:rsidRDefault="00150D64" w:rsidP="00C750D7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>3.2. в абзаце четвертом слова «решений Думы, постановлений администрации» заменить словами «муниципальных правовых актов Пермского муниципального округа Пермского края»;</w:t>
      </w:r>
    </w:p>
    <w:p w:rsidR="002C74B6" w:rsidRPr="005F5E44" w:rsidRDefault="002863EE" w:rsidP="002C74B6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 xml:space="preserve">4. </w:t>
      </w:r>
      <w:r w:rsidR="002C74B6" w:rsidRPr="005F5E44">
        <w:rPr>
          <w:szCs w:val="28"/>
        </w:rPr>
        <w:t>в разделе IV:</w:t>
      </w:r>
    </w:p>
    <w:p w:rsidR="002C74B6" w:rsidRDefault="002C74B6" w:rsidP="00C750D7">
      <w:pPr>
        <w:spacing w:line="360" w:lineRule="exact"/>
        <w:ind w:firstLine="709"/>
        <w:jc w:val="both"/>
        <w:rPr>
          <w:szCs w:val="28"/>
        </w:rPr>
      </w:pPr>
      <w:r w:rsidRPr="005F5E44">
        <w:rPr>
          <w:szCs w:val="28"/>
        </w:rPr>
        <w:t>4.1. в пункте 1 слова «оргтехникой и средствами связи» заменить словами «</w:t>
      </w:r>
      <w:r w:rsidR="00E41BA6" w:rsidRPr="005F5E44">
        <w:rPr>
          <w:szCs w:val="28"/>
        </w:rPr>
        <w:t>право пользоваться всеми видами оргтехники и средств связи, предоставленными для обеспечения</w:t>
      </w:r>
      <w:r w:rsidR="00E41BA6" w:rsidRPr="00E41BA6">
        <w:rPr>
          <w:szCs w:val="28"/>
        </w:rPr>
        <w:t xml:space="preserve"> деятельности соответственно Думы, администрации, Контрольно-счетной палаты</w:t>
      </w:r>
      <w:r w:rsidR="00494F23">
        <w:rPr>
          <w:szCs w:val="28"/>
        </w:rPr>
        <w:t xml:space="preserve"> Пермского муниципального округа Пермского края</w:t>
      </w:r>
      <w:r w:rsidR="001C63A7">
        <w:rPr>
          <w:szCs w:val="28"/>
        </w:rPr>
        <w:t>»;</w:t>
      </w:r>
    </w:p>
    <w:p w:rsidR="002863EE" w:rsidRDefault="002C74B6" w:rsidP="00C750D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4.2. </w:t>
      </w:r>
      <w:r w:rsidR="00F001DF">
        <w:rPr>
          <w:szCs w:val="28"/>
        </w:rPr>
        <w:t>пункт 4 изложить в следующей редакции:</w:t>
      </w:r>
    </w:p>
    <w:p w:rsidR="00F001DF" w:rsidRPr="00F001DF" w:rsidRDefault="00F001DF" w:rsidP="00F001D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«4. </w:t>
      </w:r>
      <w:r w:rsidRPr="00F001DF">
        <w:rPr>
          <w:szCs w:val="28"/>
        </w:rPr>
        <w:t xml:space="preserve">Депутат, осуществляющий </w:t>
      </w:r>
      <w:r w:rsidR="002C74B6">
        <w:rPr>
          <w:szCs w:val="28"/>
        </w:rPr>
        <w:t xml:space="preserve">свои </w:t>
      </w:r>
      <w:r w:rsidRPr="00F001DF">
        <w:rPr>
          <w:szCs w:val="28"/>
        </w:rPr>
        <w:t>полномочия на непостоянной основе,</w:t>
      </w:r>
      <w:r>
        <w:rPr>
          <w:szCs w:val="28"/>
        </w:rPr>
        <w:t xml:space="preserve"> </w:t>
      </w:r>
      <w:r w:rsidR="00E14E70" w:rsidRPr="00E14E70">
        <w:rPr>
          <w:szCs w:val="28"/>
        </w:rPr>
        <w:t xml:space="preserve">пользуется всеми видами оргтехники и средствами связи </w:t>
      </w:r>
      <w:r w:rsidR="002C74B6" w:rsidRPr="00E14E70">
        <w:rPr>
          <w:szCs w:val="28"/>
        </w:rPr>
        <w:t>в Думе</w:t>
      </w:r>
      <w:r w:rsidR="00E14E70" w:rsidRPr="00E14E70">
        <w:rPr>
          <w:szCs w:val="28"/>
        </w:rPr>
        <w:t xml:space="preserve">. Депутат, </w:t>
      </w:r>
      <w:r w:rsidR="00E14E70" w:rsidRPr="00E14E70">
        <w:rPr>
          <w:szCs w:val="28"/>
        </w:rPr>
        <w:lastRenderedPageBreak/>
        <w:t>принимающий участие в заседаниях Думы и ее рабочих органах, обеспечивается канцелярскими товарами и бумагой.</w:t>
      </w:r>
      <w:r w:rsidR="00E14E70">
        <w:rPr>
          <w:szCs w:val="28"/>
        </w:rPr>
        <w:t>»;</w:t>
      </w:r>
    </w:p>
    <w:p w:rsidR="002863EE" w:rsidRDefault="002C74B6" w:rsidP="00C750D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C51F0">
        <w:rPr>
          <w:szCs w:val="28"/>
        </w:rPr>
        <w:t xml:space="preserve">. </w:t>
      </w:r>
      <w:r w:rsidR="00811007">
        <w:rPr>
          <w:szCs w:val="28"/>
        </w:rPr>
        <w:t xml:space="preserve">раздел </w:t>
      </w:r>
      <w:r w:rsidR="00811007">
        <w:rPr>
          <w:szCs w:val="28"/>
          <w:lang w:val="en-US"/>
        </w:rPr>
        <w:t>V</w:t>
      </w:r>
      <w:r w:rsidR="00811007" w:rsidRPr="00811007">
        <w:rPr>
          <w:szCs w:val="28"/>
        </w:rPr>
        <w:t xml:space="preserve"> </w:t>
      </w:r>
      <w:r w:rsidR="00811007">
        <w:rPr>
          <w:szCs w:val="28"/>
        </w:rPr>
        <w:t>изложить в следующей редакции:</w:t>
      </w:r>
    </w:p>
    <w:p w:rsidR="00811007" w:rsidRPr="00811007" w:rsidRDefault="00811007" w:rsidP="00811007">
      <w:pPr>
        <w:spacing w:line="360" w:lineRule="exact"/>
        <w:ind w:firstLine="709"/>
        <w:jc w:val="center"/>
        <w:rPr>
          <w:szCs w:val="28"/>
        </w:rPr>
      </w:pPr>
      <w:r>
        <w:rPr>
          <w:szCs w:val="28"/>
        </w:rPr>
        <w:t>«</w:t>
      </w:r>
      <w:r w:rsidRPr="00811007">
        <w:rPr>
          <w:b/>
          <w:szCs w:val="28"/>
        </w:rPr>
        <w:t>V. Право на подготовку, переподготовку и повышение квалификации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>1. Лицо, замещающее муниципальную должность, имеет право на подготовку, переподготовку и повышение квалификации.</w:t>
      </w:r>
    </w:p>
    <w:p w:rsid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>2. Целью подготовки, переподготовки и повышения квалификации (далее - обучение) лица, замещающего муниципальную должность, является получение им дополнительных знаний, умений и навыков в применении правовых актов Российской Федерации, Пермского края, Пермского муниципального округа Пермского края, в принятии муниципальных правовых актов, а также изучение передового российского опыта деятельности муниципальных образований.</w:t>
      </w:r>
    </w:p>
    <w:p w:rsidR="008355E6" w:rsidRPr="00811007" w:rsidRDefault="008355E6" w:rsidP="0081100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8355E6">
        <w:rPr>
          <w:szCs w:val="28"/>
        </w:rPr>
        <w:t>Лицу, осуществляющему свои полномочия на постоянной основе, выезжающему на обучение, оплачиваются расходы в соответствии с правовым актом, утвержденным Думой.</w:t>
      </w:r>
    </w:p>
    <w:p w:rsidR="00811007" w:rsidRPr="00811007" w:rsidRDefault="008355E6" w:rsidP="0081100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11007" w:rsidRPr="00811007">
        <w:rPr>
          <w:szCs w:val="28"/>
        </w:rPr>
        <w:t xml:space="preserve">. </w:t>
      </w:r>
      <w:r w:rsidR="00DD1F44">
        <w:rPr>
          <w:szCs w:val="28"/>
        </w:rPr>
        <w:t>Д</w:t>
      </w:r>
      <w:r w:rsidR="00DD1F44" w:rsidRPr="00811007">
        <w:rPr>
          <w:szCs w:val="28"/>
        </w:rPr>
        <w:t>епутат, осуществляющ</w:t>
      </w:r>
      <w:r w:rsidR="00DD1F44">
        <w:rPr>
          <w:szCs w:val="28"/>
        </w:rPr>
        <w:t>ий</w:t>
      </w:r>
      <w:r w:rsidR="00DD1F44" w:rsidRPr="00811007">
        <w:rPr>
          <w:szCs w:val="28"/>
        </w:rPr>
        <w:t xml:space="preserve"> </w:t>
      </w:r>
      <w:r w:rsidR="00DD1F44">
        <w:rPr>
          <w:szCs w:val="28"/>
        </w:rPr>
        <w:t xml:space="preserve">свои </w:t>
      </w:r>
      <w:r w:rsidR="00DD1F44" w:rsidRPr="00811007">
        <w:rPr>
          <w:szCs w:val="28"/>
        </w:rPr>
        <w:t>полномочия на непостоянной основе,</w:t>
      </w:r>
      <w:r w:rsidR="00DD1F44">
        <w:rPr>
          <w:szCs w:val="28"/>
        </w:rPr>
        <w:t xml:space="preserve"> </w:t>
      </w:r>
      <w:r w:rsidR="00CF7D79">
        <w:rPr>
          <w:szCs w:val="28"/>
        </w:rPr>
        <w:t>вправе выехать на</w:t>
      </w:r>
      <w:r w:rsidR="00DD1F44">
        <w:rPr>
          <w:szCs w:val="28"/>
        </w:rPr>
        <w:t xml:space="preserve"> обучение, проводимое в пределах территории </w:t>
      </w:r>
      <w:r w:rsidR="00DD1F44" w:rsidRPr="00811007">
        <w:rPr>
          <w:szCs w:val="28"/>
        </w:rPr>
        <w:t>Российской Федерации</w:t>
      </w:r>
      <w:r w:rsidR="00CF7D79">
        <w:rPr>
          <w:szCs w:val="28"/>
        </w:rPr>
        <w:t xml:space="preserve">. Основанием для направления на обучение является </w:t>
      </w:r>
      <w:r w:rsidR="00811007" w:rsidRPr="00811007">
        <w:rPr>
          <w:szCs w:val="28"/>
        </w:rPr>
        <w:t>заявлени</w:t>
      </w:r>
      <w:r w:rsidR="00CF7D79">
        <w:rPr>
          <w:szCs w:val="28"/>
        </w:rPr>
        <w:t>е</w:t>
      </w:r>
      <w:r w:rsidR="00DD1F44">
        <w:rPr>
          <w:szCs w:val="28"/>
        </w:rPr>
        <w:t xml:space="preserve"> </w:t>
      </w:r>
      <w:r w:rsidR="00CF7D79">
        <w:rPr>
          <w:szCs w:val="28"/>
        </w:rPr>
        <w:t>депутата,</w:t>
      </w:r>
      <w:r w:rsidR="00811007" w:rsidRPr="00811007">
        <w:rPr>
          <w:szCs w:val="28"/>
        </w:rPr>
        <w:t xml:space="preserve"> распоряжени</w:t>
      </w:r>
      <w:r w:rsidR="00CF7D79">
        <w:rPr>
          <w:szCs w:val="28"/>
        </w:rPr>
        <w:t>е</w:t>
      </w:r>
      <w:r w:rsidR="00811007" w:rsidRPr="00811007">
        <w:rPr>
          <w:szCs w:val="28"/>
        </w:rPr>
        <w:t xml:space="preserve"> председателя Думы.</w:t>
      </w:r>
    </w:p>
    <w:p w:rsidR="00811007" w:rsidRPr="00811007" w:rsidRDefault="00E106C4" w:rsidP="0081100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При реализации права на обучение д</w:t>
      </w:r>
      <w:r w:rsidR="00811007" w:rsidRPr="00811007">
        <w:rPr>
          <w:szCs w:val="28"/>
        </w:rPr>
        <w:t>епутату, осуществляющему полномочия на непостоянной основе, гарантируется возмещение: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>- расходов, связанных с приобретением проездных документов и пользованием постельными принадлежностями: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 xml:space="preserve">водным транспортом (морским и речным) - по тарифам, установленным перевозчиком, осуществляющим перевозку, но не выше стоимости проезда в каюте класса </w:t>
      </w:r>
      <w:r w:rsidR="004005FF">
        <w:rPr>
          <w:szCs w:val="28"/>
        </w:rPr>
        <w:t>«</w:t>
      </w:r>
      <w:r w:rsidRPr="00811007">
        <w:rPr>
          <w:szCs w:val="28"/>
        </w:rPr>
        <w:t>люкс</w:t>
      </w:r>
      <w:r w:rsidR="004005FF">
        <w:rPr>
          <w:szCs w:val="28"/>
        </w:rPr>
        <w:t>»</w:t>
      </w:r>
      <w:r w:rsidRPr="00811007">
        <w:rPr>
          <w:szCs w:val="28"/>
        </w:rPr>
        <w:t>;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 xml:space="preserve">воздушным транспортом - по тарифу </w:t>
      </w:r>
      <w:proofErr w:type="spellStart"/>
      <w:r w:rsidRPr="00811007">
        <w:rPr>
          <w:szCs w:val="28"/>
        </w:rPr>
        <w:t>экономкласса</w:t>
      </w:r>
      <w:proofErr w:type="spellEnd"/>
      <w:r w:rsidRPr="00811007">
        <w:rPr>
          <w:szCs w:val="28"/>
        </w:rPr>
        <w:t>;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 xml:space="preserve">железнодорожным транспортом - в вагоне повышенной комфортности, отнесенном к вагону экономического класса, с четырехместным купе категории </w:t>
      </w:r>
      <w:r w:rsidR="004005FF">
        <w:rPr>
          <w:szCs w:val="28"/>
        </w:rPr>
        <w:t>«</w:t>
      </w:r>
      <w:r w:rsidRPr="00811007">
        <w:rPr>
          <w:szCs w:val="28"/>
        </w:rPr>
        <w:t>К</w:t>
      </w:r>
      <w:r w:rsidR="004005FF">
        <w:rPr>
          <w:szCs w:val="28"/>
        </w:rPr>
        <w:t>»</w:t>
      </w:r>
      <w:r w:rsidRPr="00811007">
        <w:rPr>
          <w:szCs w:val="28"/>
        </w:rPr>
        <w:t xml:space="preserve"> или вагоне категории </w:t>
      </w:r>
      <w:r w:rsidR="004005FF">
        <w:rPr>
          <w:szCs w:val="28"/>
        </w:rPr>
        <w:t>«</w:t>
      </w:r>
      <w:r w:rsidRPr="00811007">
        <w:rPr>
          <w:szCs w:val="28"/>
        </w:rPr>
        <w:t>С</w:t>
      </w:r>
      <w:r w:rsidR="004005FF">
        <w:rPr>
          <w:szCs w:val="28"/>
        </w:rPr>
        <w:t>»</w:t>
      </w:r>
      <w:r w:rsidRPr="00811007">
        <w:rPr>
          <w:szCs w:val="28"/>
        </w:rPr>
        <w:t xml:space="preserve"> с местами для сидения;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 xml:space="preserve">- </w:t>
      </w:r>
      <w:r w:rsidR="000533A1">
        <w:rPr>
          <w:szCs w:val="28"/>
        </w:rPr>
        <w:t>расходов</w:t>
      </w:r>
      <w:r w:rsidRPr="00811007">
        <w:rPr>
          <w:szCs w:val="28"/>
        </w:rPr>
        <w:t>, связанных с бронированием и наймом жилого помещения:</w:t>
      </w:r>
    </w:p>
    <w:p w:rsidR="00811007" w:rsidRPr="00811007" w:rsidRDefault="00811007" w:rsidP="00811007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>на территории Пермского края и за пределами Пермского края, но в пределах Российской Федерации - не более стоимости одноместного номера и не свыше 5 тысяч рублей в сутки;</w:t>
      </w:r>
    </w:p>
    <w:p w:rsidR="00811007" w:rsidRDefault="00811007" w:rsidP="004005FF">
      <w:pPr>
        <w:spacing w:line="360" w:lineRule="exact"/>
        <w:ind w:firstLine="709"/>
        <w:jc w:val="both"/>
        <w:rPr>
          <w:szCs w:val="28"/>
        </w:rPr>
      </w:pPr>
      <w:r w:rsidRPr="00811007">
        <w:rPr>
          <w:szCs w:val="28"/>
        </w:rPr>
        <w:t>в Москве и Санкт-Петербурге - не более стоимости одноместного номера и не свыше 9 тысяч рублей в сутки</w:t>
      </w:r>
      <w:r w:rsidR="004005FF">
        <w:rPr>
          <w:szCs w:val="28"/>
        </w:rPr>
        <w:t>.</w:t>
      </w:r>
    </w:p>
    <w:p w:rsidR="00811007" w:rsidRDefault="008355E6" w:rsidP="0081100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811007" w:rsidRPr="00811007">
        <w:rPr>
          <w:szCs w:val="28"/>
        </w:rPr>
        <w:t xml:space="preserve">. </w:t>
      </w:r>
      <w:r w:rsidR="00023137">
        <w:rPr>
          <w:szCs w:val="28"/>
        </w:rPr>
        <w:t>Для в</w:t>
      </w:r>
      <w:r w:rsidR="00811007" w:rsidRPr="00811007">
        <w:rPr>
          <w:szCs w:val="28"/>
        </w:rPr>
        <w:t>озмещени</w:t>
      </w:r>
      <w:r w:rsidR="00023137">
        <w:rPr>
          <w:szCs w:val="28"/>
        </w:rPr>
        <w:t>я</w:t>
      </w:r>
      <w:r w:rsidR="00811007" w:rsidRPr="00811007">
        <w:rPr>
          <w:szCs w:val="28"/>
        </w:rPr>
        <w:t xml:space="preserve"> расходов, </w:t>
      </w:r>
      <w:r w:rsidR="004005FF">
        <w:rPr>
          <w:szCs w:val="28"/>
        </w:rPr>
        <w:t xml:space="preserve">указанных в пункте </w:t>
      </w:r>
      <w:r>
        <w:rPr>
          <w:szCs w:val="28"/>
        </w:rPr>
        <w:t>4</w:t>
      </w:r>
      <w:r w:rsidR="004005FF">
        <w:rPr>
          <w:szCs w:val="28"/>
        </w:rPr>
        <w:t xml:space="preserve"> настоящего раздела,</w:t>
      </w:r>
      <w:r w:rsidR="00811007" w:rsidRPr="00811007">
        <w:rPr>
          <w:szCs w:val="28"/>
        </w:rPr>
        <w:t xml:space="preserve"> </w:t>
      </w:r>
      <w:r w:rsidR="00023137" w:rsidRPr="00023137">
        <w:rPr>
          <w:szCs w:val="28"/>
        </w:rPr>
        <w:t>депутат, осуществляющ</w:t>
      </w:r>
      <w:r w:rsidR="00023137">
        <w:rPr>
          <w:szCs w:val="28"/>
        </w:rPr>
        <w:t>ий</w:t>
      </w:r>
      <w:r w:rsidR="00023137" w:rsidRPr="00023137">
        <w:rPr>
          <w:szCs w:val="28"/>
        </w:rPr>
        <w:t xml:space="preserve"> свои полномочия на непостоянной основе,</w:t>
      </w:r>
      <w:r w:rsidR="00023137">
        <w:rPr>
          <w:szCs w:val="28"/>
        </w:rPr>
        <w:t xml:space="preserve"> </w:t>
      </w:r>
      <w:r w:rsidR="00DF4195">
        <w:rPr>
          <w:szCs w:val="28"/>
        </w:rPr>
        <w:t>по возвращении с</w:t>
      </w:r>
      <w:r w:rsidR="00DF4195" w:rsidRPr="008A2F0C">
        <w:rPr>
          <w:szCs w:val="28"/>
        </w:rPr>
        <w:t xml:space="preserve"> обучения</w:t>
      </w:r>
      <w:r w:rsidR="00DF4195">
        <w:rPr>
          <w:szCs w:val="28"/>
        </w:rPr>
        <w:t xml:space="preserve"> </w:t>
      </w:r>
      <w:r w:rsidR="00023137">
        <w:rPr>
          <w:szCs w:val="28"/>
        </w:rPr>
        <w:t xml:space="preserve">в течение </w:t>
      </w:r>
      <w:r w:rsidR="0091438F" w:rsidRPr="008A2F0C">
        <w:rPr>
          <w:szCs w:val="28"/>
        </w:rPr>
        <w:t>десяти рабочих дней</w:t>
      </w:r>
      <w:r w:rsidR="00BB5D67" w:rsidRPr="008A2F0C">
        <w:rPr>
          <w:szCs w:val="28"/>
        </w:rPr>
        <w:t xml:space="preserve"> </w:t>
      </w:r>
      <w:r w:rsidR="00023137">
        <w:rPr>
          <w:szCs w:val="28"/>
        </w:rPr>
        <w:t>представляет в Думу</w:t>
      </w:r>
      <w:r w:rsidR="00811007" w:rsidRPr="00811007">
        <w:rPr>
          <w:szCs w:val="28"/>
        </w:rPr>
        <w:t>:</w:t>
      </w:r>
    </w:p>
    <w:p w:rsidR="00023137" w:rsidRPr="00811007" w:rsidRDefault="00023137" w:rsidP="0081100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1) заявление о возмещении расходов, связанных </w:t>
      </w:r>
      <w:r w:rsidR="00046E0A">
        <w:rPr>
          <w:szCs w:val="28"/>
        </w:rPr>
        <w:t>с направлением на обучение,</w:t>
      </w:r>
    </w:p>
    <w:p w:rsidR="00811007" w:rsidRPr="00811007" w:rsidRDefault="00046E0A" w:rsidP="004F4879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11007" w:rsidRPr="00811007">
        <w:rPr>
          <w:szCs w:val="28"/>
        </w:rPr>
        <w:t xml:space="preserve">) </w:t>
      </w:r>
      <w:r w:rsidR="004F4879">
        <w:rPr>
          <w:szCs w:val="28"/>
        </w:rPr>
        <w:t>документ, подтверждающ</w:t>
      </w:r>
      <w:r>
        <w:rPr>
          <w:szCs w:val="28"/>
        </w:rPr>
        <w:t>ий</w:t>
      </w:r>
      <w:r w:rsidR="004F4879">
        <w:rPr>
          <w:szCs w:val="28"/>
        </w:rPr>
        <w:t xml:space="preserve"> </w:t>
      </w:r>
      <w:r w:rsidR="00931E3A">
        <w:rPr>
          <w:szCs w:val="28"/>
        </w:rPr>
        <w:t>прохождение обучения,</w:t>
      </w:r>
    </w:p>
    <w:p w:rsidR="00811007" w:rsidRPr="00811007" w:rsidRDefault="00046E0A" w:rsidP="0081100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11007" w:rsidRPr="00811007">
        <w:rPr>
          <w:szCs w:val="28"/>
        </w:rPr>
        <w:t>) документ</w:t>
      </w:r>
      <w:r>
        <w:rPr>
          <w:szCs w:val="28"/>
        </w:rPr>
        <w:t>ы</w:t>
      </w:r>
      <w:r w:rsidR="00811007" w:rsidRPr="00811007">
        <w:rPr>
          <w:szCs w:val="28"/>
        </w:rPr>
        <w:t>, подтверждающи</w:t>
      </w:r>
      <w:r>
        <w:rPr>
          <w:szCs w:val="28"/>
        </w:rPr>
        <w:t>е</w:t>
      </w:r>
      <w:r w:rsidR="00811007" w:rsidRPr="00811007">
        <w:rPr>
          <w:szCs w:val="28"/>
        </w:rPr>
        <w:t xml:space="preserve"> фактические </w:t>
      </w:r>
      <w:r w:rsidR="009F0B4E">
        <w:rPr>
          <w:szCs w:val="28"/>
        </w:rPr>
        <w:t>затраты</w:t>
      </w:r>
      <w:r w:rsidR="00811007" w:rsidRPr="00811007">
        <w:rPr>
          <w:szCs w:val="28"/>
        </w:rPr>
        <w:t xml:space="preserve"> по проезду,</w:t>
      </w:r>
    </w:p>
    <w:p w:rsidR="00811007" w:rsidRDefault="00046E0A" w:rsidP="00AB4A2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11007" w:rsidRPr="00811007">
        <w:rPr>
          <w:szCs w:val="28"/>
        </w:rPr>
        <w:t>) документ</w:t>
      </w:r>
      <w:r>
        <w:rPr>
          <w:szCs w:val="28"/>
        </w:rPr>
        <w:t>ы</w:t>
      </w:r>
      <w:r w:rsidR="00811007" w:rsidRPr="00811007">
        <w:rPr>
          <w:szCs w:val="28"/>
        </w:rPr>
        <w:t>, подтверждающи</w:t>
      </w:r>
      <w:r>
        <w:rPr>
          <w:szCs w:val="28"/>
        </w:rPr>
        <w:t>е</w:t>
      </w:r>
      <w:r w:rsidR="00811007" w:rsidRPr="00811007">
        <w:rPr>
          <w:szCs w:val="28"/>
        </w:rPr>
        <w:t xml:space="preserve"> фактические </w:t>
      </w:r>
      <w:r w:rsidR="009F0B4E">
        <w:rPr>
          <w:szCs w:val="28"/>
        </w:rPr>
        <w:t>затраты</w:t>
      </w:r>
      <w:r w:rsidR="00811007" w:rsidRPr="00811007">
        <w:rPr>
          <w:szCs w:val="28"/>
        </w:rPr>
        <w:t xml:space="preserve"> </w:t>
      </w:r>
      <w:r w:rsidR="00931E3A">
        <w:rPr>
          <w:szCs w:val="28"/>
        </w:rPr>
        <w:t>по</w:t>
      </w:r>
      <w:r w:rsidR="00811007" w:rsidRPr="00811007">
        <w:rPr>
          <w:szCs w:val="28"/>
        </w:rPr>
        <w:t xml:space="preserve"> найм</w:t>
      </w:r>
      <w:r w:rsidR="00931E3A">
        <w:rPr>
          <w:szCs w:val="28"/>
        </w:rPr>
        <w:t>у</w:t>
      </w:r>
      <w:r w:rsidR="00811007" w:rsidRPr="00811007">
        <w:rPr>
          <w:szCs w:val="28"/>
        </w:rPr>
        <w:t xml:space="preserve"> жилого помещения.</w:t>
      </w:r>
      <w:r w:rsidR="006E49A0">
        <w:rPr>
          <w:szCs w:val="28"/>
        </w:rPr>
        <w:t>»;</w:t>
      </w:r>
    </w:p>
    <w:p w:rsidR="0014406E" w:rsidRDefault="00490594" w:rsidP="0014406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14406E">
        <w:rPr>
          <w:szCs w:val="28"/>
        </w:rPr>
        <w:t xml:space="preserve">раздел </w:t>
      </w:r>
      <w:r w:rsidR="0014406E">
        <w:rPr>
          <w:szCs w:val="28"/>
          <w:lang w:val="en-US"/>
        </w:rPr>
        <w:t>VI</w:t>
      </w:r>
      <w:r w:rsidR="0014406E" w:rsidRPr="00811007">
        <w:rPr>
          <w:szCs w:val="28"/>
        </w:rPr>
        <w:t xml:space="preserve"> </w:t>
      </w:r>
      <w:r w:rsidR="0014406E">
        <w:rPr>
          <w:szCs w:val="28"/>
        </w:rPr>
        <w:t>изложить в следующей редакции:</w:t>
      </w:r>
    </w:p>
    <w:p w:rsidR="0014406E" w:rsidRPr="0014406E" w:rsidRDefault="0014406E" w:rsidP="0014406E">
      <w:pPr>
        <w:spacing w:line="360" w:lineRule="exact"/>
        <w:jc w:val="center"/>
        <w:rPr>
          <w:szCs w:val="28"/>
        </w:rPr>
      </w:pPr>
      <w:r>
        <w:rPr>
          <w:szCs w:val="28"/>
        </w:rPr>
        <w:t>«</w:t>
      </w:r>
      <w:r w:rsidRPr="0014406E">
        <w:rPr>
          <w:b/>
          <w:szCs w:val="28"/>
        </w:rPr>
        <w:t>VI. Гарантии в области социально-трудовых отношений лица, осуществляющего свои полномочия на постоянной основе</w:t>
      </w:r>
    </w:p>
    <w:p w:rsidR="0014406E" w:rsidRPr="0014406E" w:rsidRDefault="0014406E" w:rsidP="0014406E">
      <w:pPr>
        <w:spacing w:line="360" w:lineRule="exact"/>
        <w:ind w:firstLine="709"/>
        <w:jc w:val="both"/>
        <w:rPr>
          <w:szCs w:val="28"/>
        </w:rPr>
      </w:pPr>
    </w:p>
    <w:p w:rsidR="0014406E" w:rsidRPr="0014406E" w:rsidRDefault="0014406E" w:rsidP="006D54CD">
      <w:pPr>
        <w:spacing w:line="360" w:lineRule="exact"/>
        <w:ind w:firstLine="709"/>
        <w:jc w:val="both"/>
        <w:rPr>
          <w:szCs w:val="28"/>
        </w:rPr>
      </w:pPr>
      <w:r w:rsidRPr="0014406E">
        <w:rPr>
          <w:szCs w:val="28"/>
        </w:rPr>
        <w:t xml:space="preserve">1. </w:t>
      </w:r>
      <w:r w:rsidR="006D54CD" w:rsidRPr="0014406E">
        <w:rPr>
          <w:szCs w:val="28"/>
        </w:rPr>
        <w:t xml:space="preserve">Лицу, осуществляющему свои полномочия на постоянной основе, обеспечиваются гарантии, определенные статьей 7 Закона Пермского края от 10 мая 2011 г. </w:t>
      </w:r>
      <w:r w:rsidR="006D54CD">
        <w:rPr>
          <w:szCs w:val="28"/>
        </w:rPr>
        <w:t>№</w:t>
      </w:r>
      <w:r w:rsidR="006D54CD" w:rsidRPr="0014406E">
        <w:rPr>
          <w:szCs w:val="28"/>
        </w:rPr>
        <w:t xml:space="preserve"> 767-ПК </w:t>
      </w:r>
      <w:r w:rsidR="006D54CD">
        <w:rPr>
          <w:szCs w:val="28"/>
        </w:rPr>
        <w:t>«</w:t>
      </w:r>
      <w:r w:rsidR="006D54CD" w:rsidRPr="0014406E">
        <w:rPr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</w:t>
      </w:r>
      <w:r w:rsidR="006D54CD">
        <w:rPr>
          <w:szCs w:val="28"/>
        </w:rPr>
        <w:t>»</w:t>
      </w:r>
      <w:r w:rsidR="006D54CD" w:rsidRPr="0014406E">
        <w:rPr>
          <w:szCs w:val="28"/>
        </w:rPr>
        <w:t>.</w:t>
      </w:r>
    </w:p>
    <w:p w:rsidR="006D54CD" w:rsidRPr="0014406E" w:rsidRDefault="006D54CD" w:rsidP="006D54CD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4406E" w:rsidRPr="0014406E">
        <w:rPr>
          <w:szCs w:val="28"/>
        </w:rPr>
        <w:t xml:space="preserve">. </w:t>
      </w:r>
      <w:r w:rsidRPr="0014406E">
        <w:rPr>
          <w:szCs w:val="28"/>
        </w:rPr>
        <w:t>Лицо, осуществляющее свои полномочия на постоянной основе, пользу</w:t>
      </w:r>
      <w:r w:rsidR="00515307">
        <w:rPr>
          <w:szCs w:val="28"/>
        </w:rPr>
        <w:t>е</w:t>
      </w:r>
      <w:r w:rsidRPr="0014406E">
        <w:rPr>
          <w:szCs w:val="28"/>
        </w:rPr>
        <w:t>тся правом на ежегодный дополнительный отпуск за ненормированный рабочий день продолжительностью 3 календарных дня.</w:t>
      </w:r>
    </w:p>
    <w:p w:rsidR="0014406E" w:rsidRPr="0014406E" w:rsidRDefault="00C10301" w:rsidP="0014406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4406E" w:rsidRPr="0014406E">
        <w:rPr>
          <w:szCs w:val="28"/>
        </w:rPr>
        <w:t>. Лицо, осуществляющее свои полномочия на постоянной основе, имеет право проходить ежегодную диспансеризацию в медицинских учреждениях, определенных органом местного самоуправления.</w:t>
      </w:r>
    </w:p>
    <w:p w:rsidR="006E49A0" w:rsidRDefault="0014406E" w:rsidP="0014406E">
      <w:pPr>
        <w:spacing w:line="360" w:lineRule="exact"/>
        <w:ind w:firstLine="709"/>
        <w:jc w:val="both"/>
        <w:rPr>
          <w:szCs w:val="28"/>
        </w:rPr>
      </w:pPr>
      <w:r w:rsidRPr="0014406E">
        <w:rPr>
          <w:szCs w:val="28"/>
        </w:rPr>
        <w:t>Размер финансового обеспечения затрат на проведение ежегодной диспансеризации одного лица, осуществляющее свои полномочия на постоянной основе</w:t>
      </w:r>
      <w:r w:rsidR="0020126A">
        <w:rPr>
          <w:szCs w:val="28"/>
        </w:rPr>
        <w:t>,</w:t>
      </w:r>
      <w:r w:rsidRPr="0014406E">
        <w:rPr>
          <w:szCs w:val="28"/>
        </w:rPr>
        <w:t xml:space="preserve"> за счет средств бюджета Пермского муниципального округа Пермского края на очередной финансовый год определяется в размере 3881,5 рублей. Размер финансового обеспечения затрат на проведение ежегодной диспансеризации на последующие годы увеличивается (индексируется) на размер индекса потребительских цен, установленный основными показателями прогноза социально-экономического развития Пермского муниципального округа Пермского края на очередной финансовый год и плановый период.</w:t>
      </w:r>
      <w:r w:rsidR="00A6385A">
        <w:rPr>
          <w:szCs w:val="28"/>
        </w:rPr>
        <w:t>»;</w:t>
      </w:r>
    </w:p>
    <w:p w:rsidR="00A6385A" w:rsidRDefault="00A6385A" w:rsidP="0014406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16133F">
        <w:rPr>
          <w:szCs w:val="28"/>
        </w:rPr>
        <w:t xml:space="preserve">раздел </w:t>
      </w:r>
      <w:r w:rsidR="0016133F">
        <w:rPr>
          <w:szCs w:val="28"/>
          <w:lang w:val="en-US"/>
        </w:rPr>
        <w:t>VII</w:t>
      </w:r>
      <w:r w:rsidR="0016133F">
        <w:rPr>
          <w:szCs w:val="28"/>
        </w:rPr>
        <w:t xml:space="preserve"> дополнить пунктом 3 следующего содержания:</w:t>
      </w:r>
    </w:p>
    <w:p w:rsidR="0016133F" w:rsidRDefault="0016133F" w:rsidP="0014406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«3. </w:t>
      </w:r>
      <w:r w:rsidR="00DF36A8">
        <w:rPr>
          <w:szCs w:val="28"/>
        </w:rPr>
        <w:t>Д</w:t>
      </w:r>
      <w:r w:rsidR="00DF36A8" w:rsidRPr="00DF36A8">
        <w:rPr>
          <w:szCs w:val="28"/>
        </w:rPr>
        <w:t>епутат, осуществляющий свои полномочия на непостоянной основе,</w:t>
      </w:r>
      <w:r w:rsidR="00DF36A8">
        <w:rPr>
          <w:szCs w:val="28"/>
        </w:rPr>
        <w:t xml:space="preserve"> </w:t>
      </w:r>
      <w:r w:rsidR="00DF36A8" w:rsidRPr="00DF36A8">
        <w:rPr>
          <w:szCs w:val="28"/>
        </w:rPr>
        <w:t xml:space="preserve">имеет право на возмещение транспортных расходов, расходов за пользование средствами связи и иных документально подтвержденных расходов, связанных с осуществлением его полномочий, в порядке, </w:t>
      </w:r>
      <w:r w:rsidR="006E4E75" w:rsidRPr="006E4E75">
        <w:rPr>
          <w:szCs w:val="28"/>
        </w:rPr>
        <w:t xml:space="preserve">установленном Положением о порядке и размерах возмещения расходов, связанных с осуществлением </w:t>
      </w:r>
      <w:r w:rsidR="006E4E75" w:rsidRPr="006E4E75">
        <w:rPr>
          <w:szCs w:val="28"/>
        </w:rPr>
        <w:lastRenderedPageBreak/>
        <w:t>депутатских полномочий, депутату Думы Пермского муниципального округа Пермского края, осуществляющему свои полномочия на непостоянной основе, утвержденным решением Думы от 27 апреля 202</w:t>
      </w:r>
      <w:r w:rsidR="006E4E75">
        <w:rPr>
          <w:szCs w:val="28"/>
        </w:rPr>
        <w:t>3</w:t>
      </w:r>
      <w:r w:rsidR="006E4E75" w:rsidRPr="006E4E75">
        <w:rPr>
          <w:szCs w:val="28"/>
        </w:rPr>
        <w:t xml:space="preserve"> г. </w:t>
      </w:r>
      <w:r w:rsidR="006E4E75">
        <w:rPr>
          <w:szCs w:val="28"/>
        </w:rPr>
        <w:t>№</w:t>
      </w:r>
      <w:r w:rsidR="006E4E75" w:rsidRPr="006E4E75">
        <w:rPr>
          <w:szCs w:val="28"/>
        </w:rPr>
        <w:t xml:space="preserve"> 165</w:t>
      </w:r>
      <w:r w:rsidR="00EE0F2E">
        <w:rPr>
          <w:szCs w:val="28"/>
        </w:rPr>
        <w:t>.</w:t>
      </w:r>
      <w:r w:rsidR="00DF36A8">
        <w:rPr>
          <w:szCs w:val="28"/>
        </w:rPr>
        <w:t>»;</w:t>
      </w:r>
    </w:p>
    <w:p w:rsidR="006471B7" w:rsidRDefault="009C3F7F" w:rsidP="009C3F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8. Раздел </w:t>
      </w:r>
      <w:r>
        <w:rPr>
          <w:szCs w:val="28"/>
          <w:lang w:val="en-US"/>
        </w:rPr>
        <w:t>VIII</w:t>
      </w:r>
      <w:r>
        <w:rPr>
          <w:szCs w:val="28"/>
        </w:rPr>
        <w:t xml:space="preserve"> </w:t>
      </w:r>
      <w:r w:rsidR="001E770C">
        <w:rPr>
          <w:szCs w:val="28"/>
        </w:rPr>
        <w:t>изложить в следующей редакции:</w:t>
      </w:r>
    </w:p>
    <w:p w:rsidR="001E770C" w:rsidRPr="001E770C" w:rsidRDefault="001E770C" w:rsidP="001E770C">
      <w:pPr>
        <w:spacing w:line="360" w:lineRule="exact"/>
        <w:ind w:firstLine="709"/>
        <w:jc w:val="center"/>
        <w:rPr>
          <w:szCs w:val="28"/>
        </w:rPr>
      </w:pPr>
      <w:r>
        <w:rPr>
          <w:szCs w:val="28"/>
        </w:rPr>
        <w:t>«</w:t>
      </w:r>
      <w:r w:rsidRPr="001E770C">
        <w:rPr>
          <w:b/>
          <w:szCs w:val="28"/>
          <w:lang w:val="en-US"/>
        </w:rPr>
        <w:t>VIII</w:t>
      </w:r>
      <w:r w:rsidRPr="001E770C">
        <w:rPr>
          <w:b/>
          <w:szCs w:val="28"/>
        </w:rPr>
        <w:t>. Дополнительные гарантии осуществления полномочий депутата</w:t>
      </w:r>
    </w:p>
    <w:p w:rsidR="00940032" w:rsidRDefault="00940032" w:rsidP="001E770C">
      <w:pPr>
        <w:spacing w:line="360" w:lineRule="exact"/>
        <w:ind w:firstLine="709"/>
        <w:jc w:val="both"/>
        <w:rPr>
          <w:szCs w:val="28"/>
        </w:rPr>
      </w:pPr>
    </w:p>
    <w:p w:rsidR="001E770C" w:rsidRPr="001E770C" w:rsidRDefault="001E770C" w:rsidP="001E770C">
      <w:pPr>
        <w:spacing w:line="360" w:lineRule="exact"/>
        <w:ind w:firstLine="709"/>
        <w:jc w:val="both"/>
        <w:rPr>
          <w:szCs w:val="28"/>
        </w:rPr>
      </w:pPr>
      <w:r w:rsidRPr="001E770C">
        <w:rPr>
          <w:szCs w:val="28"/>
        </w:rPr>
        <w:t xml:space="preserve">1. Депутат принимает личное участие в заседаниях </w:t>
      </w:r>
      <w:r>
        <w:rPr>
          <w:szCs w:val="28"/>
        </w:rPr>
        <w:t>Думы</w:t>
      </w:r>
      <w:r w:rsidRPr="001E770C">
        <w:rPr>
          <w:szCs w:val="28"/>
        </w:rPr>
        <w:t xml:space="preserve">, а также комитетов, комиссий, иных совещательных органов, образованных </w:t>
      </w:r>
      <w:r>
        <w:rPr>
          <w:szCs w:val="28"/>
        </w:rPr>
        <w:t>Думой</w:t>
      </w:r>
      <w:r w:rsidR="00C47EA6">
        <w:rPr>
          <w:szCs w:val="28"/>
        </w:rPr>
        <w:t>, в соответствии с Регламентом Думы</w:t>
      </w:r>
      <w:r w:rsidRPr="001E770C">
        <w:rPr>
          <w:szCs w:val="28"/>
        </w:rPr>
        <w:t>.</w:t>
      </w:r>
    </w:p>
    <w:p w:rsidR="001E770C" w:rsidRPr="001E770C" w:rsidRDefault="001E770C" w:rsidP="001E770C">
      <w:pPr>
        <w:spacing w:line="360" w:lineRule="exact"/>
        <w:ind w:firstLine="709"/>
        <w:jc w:val="both"/>
        <w:rPr>
          <w:szCs w:val="28"/>
        </w:rPr>
      </w:pPr>
      <w:r w:rsidRPr="001E770C">
        <w:rPr>
          <w:szCs w:val="28"/>
        </w:rPr>
        <w:t>2. Депутаты имеют право объединяться в депутатские группы, иные объединения депутатов</w:t>
      </w:r>
      <w:r w:rsidR="00940032">
        <w:rPr>
          <w:szCs w:val="28"/>
        </w:rPr>
        <w:t>,</w:t>
      </w:r>
      <w:r w:rsidR="00940032" w:rsidRPr="001E770C">
        <w:rPr>
          <w:szCs w:val="28"/>
        </w:rPr>
        <w:t xml:space="preserve"> в порядке, установленном </w:t>
      </w:r>
      <w:r w:rsidR="00940032">
        <w:rPr>
          <w:szCs w:val="28"/>
        </w:rPr>
        <w:t>Регламентом Думы.</w:t>
      </w:r>
      <w:r w:rsidR="00C47EA6">
        <w:rPr>
          <w:szCs w:val="28"/>
        </w:rPr>
        <w:t>».</w:t>
      </w:r>
    </w:p>
    <w:sectPr w:rsidR="001E770C" w:rsidRPr="001E770C" w:rsidSect="004C0D4D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64" w:rsidRDefault="003B1564" w:rsidP="00DA5614">
      <w:r>
        <w:separator/>
      </w:r>
    </w:p>
  </w:endnote>
  <w:endnote w:type="continuationSeparator" w:id="0">
    <w:p w:rsidR="003B1564" w:rsidRDefault="003B1564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0F5712" w:rsidRDefault="00352835" w:rsidP="0023189A">
    <w:pPr>
      <w:pStyle w:val="ae"/>
      <w:jc w:val="right"/>
      <w:rPr>
        <w:szCs w:val="28"/>
      </w:rPr>
    </w:pPr>
    <w:r w:rsidRPr="000F5712">
      <w:rPr>
        <w:szCs w:val="28"/>
      </w:rPr>
      <w:fldChar w:fldCharType="begin"/>
    </w:r>
    <w:r w:rsidRPr="000F5712">
      <w:rPr>
        <w:szCs w:val="28"/>
      </w:rPr>
      <w:instrText>PAGE   \* MERGEFORMAT</w:instrText>
    </w:r>
    <w:r w:rsidRPr="000F5712">
      <w:rPr>
        <w:szCs w:val="28"/>
      </w:rPr>
      <w:fldChar w:fldCharType="separate"/>
    </w:r>
    <w:r w:rsidR="009F2E90">
      <w:rPr>
        <w:noProof/>
        <w:szCs w:val="28"/>
      </w:rPr>
      <w:t>4</w:t>
    </w:r>
    <w:r w:rsidRPr="000F571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64" w:rsidRDefault="003B1564" w:rsidP="00DA5614">
      <w:r>
        <w:separator/>
      </w:r>
    </w:p>
  </w:footnote>
  <w:footnote w:type="continuationSeparator" w:id="0">
    <w:p w:rsidR="003B1564" w:rsidRDefault="003B1564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5050"/>
    <w:rsid w:val="00011439"/>
    <w:rsid w:val="000121AB"/>
    <w:rsid w:val="00012DB4"/>
    <w:rsid w:val="00020A41"/>
    <w:rsid w:val="00023137"/>
    <w:rsid w:val="00040109"/>
    <w:rsid w:val="000427AE"/>
    <w:rsid w:val="00046E0A"/>
    <w:rsid w:val="00052F3C"/>
    <w:rsid w:val="000533A1"/>
    <w:rsid w:val="00053764"/>
    <w:rsid w:val="000542E9"/>
    <w:rsid w:val="00062005"/>
    <w:rsid w:val="000716EB"/>
    <w:rsid w:val="000729B3"/>
    <w:rsid w:val="00084B8D"/>
    <w:rsid w:val="000943DA"/>
    <w:rsid w:val="000944A0"/>
    <w:rsid w:val="000A1581"/>
    <w:rsid w:val="000B1CE0"/>
    <w:rsid w:val="000B29B7"/>
    <w:rsid w:val="000B2C0B"/>
    <w:rsid w:val="000B60B9"/>
    <w:rsid w:val="000B6A02"/>
    <w:rsid w:val="000C0EE7"/>
    <w:rsid w:val="000D4036"/>
    <w:rsid w:val="000D4767"/>
    <w:rsid w:val="000D5B40"/>
    <w:rsid w:val="000E3AD7"/>
    <w:rsid w:val="000E48CE"/>
    <w:rsid w:val="000F1507"/>
    <w:rsid w:val="000F2004"/>
    <w:rsid w:val="000F28B0"/>
    <w:rsid w:val="000F4DAF"/>
    <w:rsid w:val="000F5712"/>
    <w:rsid w:val="00104682"/>
    <w:rsid w:val="00104827"/>
    <w:rsid w:val="00104B9B"/>
    <w:rsid w:val="0011145B"/>
    <w:rsid w:val="001145DF"/>
    <w:rsid w:val="00115360"/>
    <w:rsid w:val="00124BE0"/>
    <w:rsid w:val="0012652F"/>
    <w:rsid w:val="00126A74"/>
    <w:rsid w:val="00130357"/>
    <w:rsid w:val="001323B7"/>
    <w:rsid w:val="001367B7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800E3"/>
    <w:rsid w:val="001842B8"/>
    <w:rsid w:val="00186748"/>
    <w:rsid w:val="00187FC1"/>
    <w:rsid w:val="00192D04"/>
    <w:rsid w:val="00192D7D"/>
    <w:rsid w:val="00193AA8"/>
    <w:rsid w:val="0019583F"/>
    <w:rsid w:val="001A1201"/>
    <w:rsid w:val="001A2984"/>
    <w:rsid w:val="001A3649"/>
    <w:rsid w:val="001A6D25"/>
    <w:rsid w:val="001B2CBB"/>
    <w:rsid w:val="001C142A"/>
    <w:rsid w:val="001C4535"/>
    <w:rsid w:val="001C63A7"/>
    <w:rsid w:val="001C7F8E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156F"/>
    <w:rsid w:val="002217F9"/>
    <w:rsid w:val="00223F7B"/>
    <w:rsid w:val="0023189A"/>
    <w:rsid w:val="00236D0A"/>
    <w:rsid w:val="002409D0"/>
    <w:rsid w:val="0024127C"/>
    <w:rsid w:val="00241EF9"/>
    <w:rsid w:val="00242F74"/>
    <w:rsid w:val="002512F9"/>
    <w:rsid w:val="002514A8"/>
    <w:rsid w:val="00256138"/>
    <w:rsid w:val="002642F4"/>
    <w:rsid w:val="0026564B"/>
    <w:rsid w:val="002674B5"/>
    <w:rsid w:val="00267CAC"/>
    <w:rsid w:val="002863EE"/>
    <w:rsid w:val="002954B7"/>
    <w:rsid w:val="00295B8B"/>
    <w:rsid w:val="00295BF3"/>
    <w:rsid w:val="002A60D6"/>
    <w:rsid w:val="002A721E"/>
    <w:rsid w:val="002A7962"/>
    <w:rsid w:val="002B1A2D"/>
    <w:rsid w:val="002C1A0E"/>
    <w:rsid w:val="002C5595"/>
    <w:rsid w:val="002C74B6"/>
    <w:rsid w:val="002D35BC"/>
    <w:rsid w:val="002D7F43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50F74"/>
    <w:rsid w:val="003511AE"/>
    <w:rsid w:val="00352835"/>
    <w:rsid w:val="00355BA2"/>
    <w:rsid w:val="00356AE0"/>
    <w:rsid w:val="00360E09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719B"/>
    <w:rsid w:val="00395D18"/>
    <w:rsid w:val="0039603E"/>
    <w:rsid w:val="00396C6D"/>
    <w:rsid w:val="003977EC"/>
    <w:rsid w:val="003A12E1"/>
    <w:rsid w:val="003A1662"/>
    <w:rsid w:val="003A28DB"/>
    <w:rsid w:val="003A45B6"/>
    <w:rsid w:val="003B1564"/>
    <w:rsid w:val="003B633E"/>
    <w:rsid w:val="003B6ADE"/>
    <w:rsid w:val="003C0BAE"/>
    <w:rsid w:val="003C5E4B"/>
    <w:rsid w:val="003D20E1"/>
    <w:rsid w:val="003D528E"/>
    <w:rsid w:val="003F10E8"/>
    <w:rsid w:val="003F4495"/>
    <w:rsid w:val="003F44B2"/>
    <w:rsid w:val="004005FF"/>
    <w:rsid w:val="00406607"/>
    <w:rsid w:val="00415346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2A5A"/>
    <w:rsid w:val="00445E73"/>
    <w:rsid w:val="004512D1"/>
    <w:rsid w:val="004528D5"/>
    <w:rsid w:val="00456665"/>
    <w:rsid w:val="00456A14"/>
    <w:rsid w:val="00460127"/>
    <w:rsid w:val="00461E09"/>
    <w:rsid w:val="004637BA"/>
    <w:rsid w:val="00463812"/>
    <w:rsid w:val="00470AFA"/>
    <w:rsid w:val="00483E49"/>
    <w:rsid w:val="0048757B"/>
    <w:rsid w:val="00490594"/>
    <w:rsid w:val="0049130A"/>
    <w:rsid w:val="00494227"/>
    <w:rsid w:val="00494F23"/>
    <w:rsid w:val="0049704E"/>
    <w:rsid w:val="004974BF"/>
    <w:rsid w:val="004A42F0"/>
    <w:rsid w:val="004A62E8"/>
    <w:rsid w:val="004B0B3E"/>
    <w:rsid w:val="004B6B07"/>
    <w:rsid w:val="004C0D4D"/>
    <w:rsid w:val="004C79B0"/>
    <w:rsid w:val="004D2AA2"/>
    <w:rsid w:val="004E0202"/>
    <w:rsid w:val="004E0EC2"/>
    <w:rsid w:val="004E26A4"/>
    <w:rsid w:val="004E6513"/>
    <w:rsid w:val="004F3A21"/>
    <w:rsid w:val="004F4879"/>
    <w:rsid w:val="00505838"/>
    <w:rsid w:val="005116F5"/>
    <w:rsid w:val="005116F7"/>
    <w:rsid w:val="00512CCA"/>
    <w:rsid w:val="00512E4C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73AC7"/>
    <w:rsid w:val="00574AAB"/>
    <w:rsid w:val="0058075B"/>
    <w:rsid w:val="00580FEF"/>
    <w:rsid w:val="0058195D"/>
    <w:rsid w:val="00583B22"/>
    <w:rsid w:val="00584C2B"/>
    <w:rsid w:val="005A1177"/>
    <w:rsid w:val="005A1351"/>
    <w:rsid w:val="005A1BCF"/>
    <w:rsid w:val="005A2ADB"/>
    <w:rsid w:val="005A5842"/>
    <w:rsid w:val="005A654F"/>
    <w:rsid w:val="005B7091"/>
    <w:rsid w:val="005C27F9"/>
    <w:rsid w:val="005C2DA0"/>
    <w:rsid w:val="005C428F"/>
    <w:rsid w:val="005C7089"/>
    <w:rsid w:val="005D26AF"/>
    <w:rsid w:val="005E6154"/>
    <w:rsid w:val="005F0138"/>
    <w:rsid w:val="005F1EDB"/>
    <w:rsid w:val="005F2C65"/>
    <w:rsid w:val="005F4FC1"/>
    <w:rsid w:val="005F5E44"/>
    <w:rsid w:val="005F7295"/>
    <w:rsid w:val="00604533"/>
    <w:rsid w:val="00612527"/>
    <w:rsid w:val="00624AD1"/>
    <w:rsid w:val="0063488E"/>
    <w:rsid w:val="00646C78"/>
    <w:rsid w:val="006471B7"/>
    <w:rsid w:val="006561B7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7730"/>
    <w:rsid w:val="00692A0A"/>
    <w:rsid w:val="00693116"/>
    <w:rsid w:val="00695E85"/>
    <w:rsid w:val="006A5695"/>
    <w:rsid w:val="006B03C5"/>
    <w:rsid w:val="006B6B16"/>
    <w:rsid w:val="006C39F7"/>
    <w:rsid w:val="006C439D"/>
    <w:rsid w:val="006D164A"/>
    <w:rsid w:val="006D54CD"/>
    <w:rsid w:val="006D5596"/>
    <w:rsid w:val="006E0682"/>
    <w:rsid w:val="006E0B08"/>
    <w:rsid w:val="006E49A0"/>
    <w:rsid w:val="006E4E75"/>
    <w:rsid w:val="006F406E"/>
    <w:rsid w:val="006F55E5"/>
    <w:rsid w:val="007002DC"/>
    <w:rsid w:val="0070042E"/>
    <w:rsid w:val="00706813"/>
    <w:rsid w:val="00707689"/>
    <w:rsid w:val="0071162B"/>
    <w:rsid w:val="00716897"/>
    <w:rsid w:val="00717127"/>
    <w:rsid w:val="00720362"/>
    <w:rsid w:val="007222CA"/>
    <w:rsid w:val="00722801"/>
    <w:rsid w:val="007228D8"/>
    <w:rsid w:val="00735A14"/>
    <w:rsid w:val="00742394"/>
    <w:rsid w:val="007575B2"/>
    <w:rsid w:val="00780D23"/>
    <w:rsid w:val="007832B7"/>
    <w:rsid w:val="0078332A"/>
    <w:rsid w:val="00784AC5"/>
    <w:rsid w:val="00785014"/>
    <w:rsid w:val="007904AD"/>
    <w:rsid w:val="0079448D"/>
    <w:rsid w:val="007A212B"/>
    <w:rsid w:val="007B2B65"/>
    <w:rsid w:val="007C13E4"/>
    <w:rsid w:val="007C3B15"/>
    <w:rsid w:val="007E752F"/>
    <w:rsid w:val="007F20F6"/>
    <w:rsid w:val="007F3AAD"/>
    <w:rsid w:val="007F56A1"/>
    <w:rsid w:val="00803BB5"/>
    <w:rsid w:val="00805440"/>
    <w:rsid w:val="00806D4B"/>
    <w:rsid w:val="00810399"/>
    <w:rsid w:val="00811007"/>
    <w:rsid w:val="008123E8"/>
    <w:rsid w:val="0081465A"/>
    <w:rsid w:val="008233B2"/>
    <w:rsid w:val="008352DB"/>
    <w:rsid w:val="008355E6"/>
    <w:rsid w:val="008363E5"/>
    <w:rsid w:val="008401A6"/>
    <w:rsid w:val="008416B9"/>
    <w:rsid w:val="0084193A"/>
    <w:rsid w:val="00842F8F"/>
    <w:rsid w:val="0084675A"/>
    <w:rsid w:val="00854816"/>
    <w:rsid w:val="00861072"/>
    <w:rsid w:val="00866E8D"/>
    <w:rsid w:val="00867D84"/>
    <w:rsid w:val="00871B47"/>
    <w:rsid w:val="00875709"/>
    <w:rsid w:val="00881322"/>
    <w:rsid w:val="0088409A"/>
    <w:rsid w:val="0088484F"/>
    <w:rsid w:val="00886FB6"/>
    <w:rsid w:val="00887289"/>
    <w:rsid w:val="00894928"/>
    <w:rsid w:val="008A2F0C"/>
    <w:rsid w:val="008B2836"/>
    <w:rsid w:val="008B4D57"/>
    <w:rsid w:val="008B730F"/>
    <w:rsid w:val="008C1D56"/>
    <w:rsid w:val="008C2C51"/>
    <w:rsid w:val="008E47AC"/>
    <w:rsid w:val="008E50E8"/>
    <w:rsid w:val="00903693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30476"/>
    <w:rsid w:val="009315E9"/>
    <w:rsid w:val="00931E3A"/>
    <w:rsid w:val="00940032"/>
    <w:rsid w:val="00941EDB"/>
    <w:rsid w:val="00945A9F"/>
    <w:rsid w:val="009462A2"/>
    <w:rsid w:val="00950328"/>
    <w:rsid w:val="00966843"/>
    <w:rsid w:val="009671C4"/>
    <w:rsid w:val="009674AC"/>
    <w:rsid w:val="00970BF4"/>
    <w:rsid w:val="00990701"/>
    <w:rsid w:val="00991DBF"/>
    <w:rsid w:val="00995E82"/>
    <w:rsid w:val="0099645B"/>
    <w:rsid w:val="00996CA3"/>
    <w:rsid w:val="00997B12"/>
    <w:rsid w:val="009A1E2A"/>
    <w:rsid w:val="009A1F3A"/>
    <w:rsid w:val="009A7BC0"/>
    <w:rsid w:val="009C0287"/>
    <w:rsid w:val="009C3F7F"/>
    <w:rsid w:val="009C781D"/>
    <w:rsid w:val="009D5A5D"/>
    <w:rsid w:val="009D5ED0"/>
    <w:rsid w:val="009D78EE"/>
    <w:rsid w:val="009F0B4E"/>
    <w:rsid w:val="009F20DB"/>
    <w:rsid w:val="009F26A2"/>
    <w:rsid w:val="009F2E90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1015"/>
    <w:rsid w:val="00A317F0"/>
    <w:rsid w:val="00A319F9"/>
    <w:rsid w:val="00A35AD4"/>
    <w:rsid w:val="00A35DE8"/>
    <w:rsid w:val="00A364A7"/>
    <w:rsid w:val="00A4342D"/>
    <w:rsid w:val="00A43C2C"/>
    <w:rsid w:val="00A44C1A"/>
    <w:rsid w:val="00A50D60"/>
    <w:rsid w:val="00A52A67"/>
    <w:rsid w:val="00A571F8"/>
    <w:rsid w:val="00A6385A"/>
    <w:rsid w:val="00A74956"/>
    <w:rsid w:val="00A7541C"/>
    <w:rsid w:val="00A77474"/>
    <w:rsid w:val="00A77D58"/>
    <w:rsid w:val="00A813C6"/>
    <w:rsid w:val="00AB03D3"/>
    <w:rsid w:val="00AB4A27"/>
    <w:rsid w:val="00AB54A7"/>
    <w:rsid w:val="00AB6EB1"/>
    <w:rsid w:val="00AC3F85"/>
    <w:rsid w:val="00AC42FA"/>
    <w:rsid w:val="00AC500F"/>
    <w:rsid w:val="00AC6273"/>
    <w:rsid w:val="00AC77C1"/>
    <w:rsid w:val="00AD16D0"/>
    <w:rsid w:val="00AD1D11"/>
    <w:rsid w:val="00AD1D17"/>
    <w:rsid w:val="00AD36FC"/>
    <w:rsid w:val="00AD48C8"/>
    <w:rsid w:val="00AE2AE3"/>
    <w:rsid w:val="00AF369A"/>
    <w:rsid w:val="00AF4B4D"/>
    <w:rsid w:val="00AF4EB4"/>
    <w:rsid w:val="00AF715E"/>
    <w:rsid w:val="00B002ED"/>
    <w:rsid w:val="00B03348"/>
    <w:rsid w:val="00B13481"/>
    <w:rsid w:val="00B21C7E"/>
    <w:rsid w:val="00B33CDA"/>
    <w:rsid w:val="00B350BF"/>
    <w:rsid w:val="00B45CAA"/>
    <w:rsid w:val="00B46762"/>
    <w:rsid w:val="00B5121F"/>
    <w:rsid w:val="00B54D9C"/>
    <w:rsid w:val="00B60055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5127"/>
    <w:rsid w:val="00BA5AC3"/>
    <w:rsid w:val="00BA5DAE"/>
    <w:rsid w:val="00BA6321"/>
    <w:rsid w:val="00BA7219"/>
    <w:rsid w:val="00BA7B30"/>
    <w:rsid w:val="00BA7B96"/>
    <w:rsid w:val="00BB133D"/>
    <w:rsid w:val="00BB5D67"/>
    <w:rsid w:val="00BB7219"/>
    <w:rsid w:val="00BC7607"/>
    <w:rsid w:val="00BD0D2F"/>
    <w:rsid w:val="00BD45F1"/>
    <w:rsid w:val="00BD47C2"/>
    <w:rsid w:val="00BE4950"/>
    <w:rsid w:val="00BF7359"/>
    <w:rsid w:val="00C06726"/>
    <w:rsid w:val="00C10301"/>
    <w:rsid w:val="00C11508"/>
    <w:rsid w:val="00C16F40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64C79"/>
    <w:rsid w:val="00C750D7"/>
    <w:rsid w:val="00C75CF2"/>
    <w:rsid w:val="00C8199A"/>
    <w:rsid w:val="00C8344C"/>
    <w:rsid w:val="00C86091"/>
    <w:rsid w:val="00C92A2A"/>
    <w:rsid w:val="00C934D5"/>
    <w:rsid w:val="00C942E5"/>
    <w:rsid w:val="00C95149"/>
    <w:rsid w:val="00C955F1"/>
    <w:rsid w:val="00CA0B9C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31D7"/>
    <w:rsid w:val="00CC4C83"/>
    <w:rsid w:val="00CD3FFF"/>
    <w:rsid w:val="00CD7D71"/>
    <w:rsid w:val="00CE34DE"/>
    <w:rsid w:val="00CE58A2"/>
    <w:rsid w:val="00CE7E9F"/>
    <w:rsid w:val="00CF1431"/>
    <w:rsid w:val="00CF22B7"/>
    <w:rsid w:val="00CF402D"/>
    <w:rsid w:val="00CF68FD"/>
    <w:rsid w:val="00CF7506"/>
    <w:rsid w:val="00CF7D79"/>
    <w:rsid w:val="00D01FB7"/>
    <w:rsid w:val="00D0473C"/>
    <w:rsid w:val="00D0744F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B08"/>
    <w:rsid w:val="00D37FC3"/>
    <w:rsid w:val="00D45D8D"/>
    <w:rsid w:val="00D46164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81111"/>
    <w:rsid w:val="00D81ECF"/>
    <w:rsid w:val="00D90A19"/>
    <w:rsid w:val="00DA2868"/>
    <w:rsid w:val="00DA5614"/>
    <w:rsid w:val="00DA5837"/>
    <w:rsid w:val="00DB4283"/>
    <w:rsid w:val="00DB4E12"/>
    <w:rsid w:val="00DC1CE7"/>
    <w:rsid w:val="00DC66AC"/>
    <w:rsid w:val="00DC6918"/>
    <w:rsid w:val="00DC7698"/>
    <w:rsid w:val="00DD1F44"/>
    <w:rsid w:val="00DD7E81"/>
    <w:rsid w:val="00DF0BA1"/>
    <w:rsid w:val="00DF36A8"/>
    <w:rsid w:val="00DF3A0D"/>
    <w:rsid w:val="00DF4195"/>
    <w:rsid w:val="00E02F32"/>
    <w:rsid w:val="00E04255"/>
    <w:rsid w:val="00E07982"/>
    <w:rsid w:val="00E101E4"/>
    <w:rsid w:val="00E106C4"/>
    <w:rsid w:val="00E11639"/>
    <w:rsid w:val="00E148E4"/>
    <w:rsid w:val="00E14E70"/>
    <w:rsid w:val="00E157A9"/>
    <w:rsid w:val="00E16FE3"/>
    <w:rsid w:val="00E20AFF"/>
    <w:rsid w:val="00E22665"/>
    <w:rsid w:val="00E24715"/>
    <w:rsid w:val="00E26088"/>
    <w:rsid w:val="00E26468"/>
    <w:rsid w:val="00E27E7A"/>
    <w:rsid w:val="00E31AAF"/>
    <w:rsid w:val="00E3552E"/>
    <w:rsid w:val="00E35870"/>
    <w:rsid w:val="00E36984"/>
    <w:rsid w:val="00E376A0"/>
    <w:rsid w:val="00E41277"/>
    <w:rsid w:val="00E41BA6"/>
    <w:rsid w:val="00E44530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E0F2E"/>
    <w:rsid w:val="00EE30A6"/>
    <w:rsid w:val="00EE5DFB"/>
    <w:rsid w:val="00EE71AD"/>
    <w:rsid w:val="00EF711F"/>
    <w:rsid w:val="00F001DF"/>
    <w:rsid w:val="00F02BBC"/>
    <w:rsid w:val="00F0649A"/>
    <w:rsid w:val="00F11497"/>
    <w:rsid w:val="00F11679"/>
    <w:rsid w:val="00F16712"/>
    <w:rsid w:val="00F17172"/>
    <w:rsid w:val="00F20E44"/>
    <w:rsid w:val="00F2682C"/>
    <w:rsid w:val="00F333C0"/>
    <w:rsid w:val="00F35C94"/>
    <w:rsid w:val="00F41941"/>
    <w:rsid w:val="00F44F4C"/>
    <w:rsid w:val="00F4512D"/>
    <w:rsid w:val="00F469DA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C51F0"/>
    <w:rsid w:val="00FD1C66"/>
    <w:rsid w:val="00FD61A6"/>
    <w:rsid w:val="00FE4DA8"/>
    <w:rsid w:val="00FE5752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3B26-BEA8-479F-B2A6-44ED1B7C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2025-10-24T06:31:00Z</cp:lastPrinted>
  <dcterms:created xsi:type="dcterms:W3CDTF">2025-10-24T10:51:00Z</dcterms:created>
  <dcterms:modified xsi:type="dcterms:W3CDTF">2025-10-24T10:51:00Z</dcterms:modified>
</cp:coreProperties>
</file>